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40" w:lineRule="exact"/>
        <w:contextualSpacing/>
        <w:rPr>
          <w:rFonts w:ascii="楷体_GB2312" w:eastAsia="楷体_GB2312" w:cs="楷体_GB2312"/>
          <w:b/>
          <w:sz w:val="32"/>
        </w:rPr>
      </w:pPr>
      <w:r>
        <w:rPr>
          <w:rFonts w:hint="eastAsia" w:ascii="楷体_GB2312" w:eastAsia="楷体_GB2312" w:cs="楷体_GB2312"/>
          <w:b/>
          <w:sz w:val="32"/>
        </w:rPr>
        <w:t>附件：</w:t>
      </w:r>
    </w:p>
    <w:p>
      <w:pPr>
        <w:adjustRightInd/>
        <w:snapToGrid/>
        <w:spacing w:after="0" w:line="440" w:lineRule="exact"/>
        <w:contextualSpacing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咸宁职业技术学院2018年招聘辅导员岗位报名表</w:t>
      </w:r>
    </w:p>
    <w:tbl>
      <w:tblPr>
        <w:tblStyle w:val="3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1"/>
        <w:gridCol w:w="411"/>
        <w:gridCol w:w="291"/>
        <w:gridCol w:w="57"/>
        <w:gridCol w:w="39"/>
        <w:gridCol w:w="386"/>
        <w:gridCol w:w="347"/>
        <w:gridCol w:w="40"/>
        <w:gridCol w:w="348"/>
        <w:gridCol w:w="56"/>
        <w:gridCol w:w="369"/>
        <w:gridCol w:w="386"/>
        <w:gridCol w:w="75"/>
        <w:gridCol w:w="379"/>
        <w:gridCol w:w="63"/>
        <w:gridCol w:w="258"/>
        <w:gridCol w:w="205"/>
        <w:gridCol w:w="180"/>
        <w:gridCol w:w="233"/>
        <w:gridCol w:w="154"/>
        <w:gridCol w:w="386"/>
        <w:gridCol w:w="387"/>
        <w:gridCol w:w="152"/>
        <w:gridCol w:w="195"/>
        <w:gridCol w:w="41"/>
        <w:gridCol w:w="386"/>
        <w:gridCol w:w="385"/>
        <w:gridCol w:w="387"/>
        <w:gridCol w:w="386"/>
        <w:gridCol w:w="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 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 族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  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  貌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 届 或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社会在职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毕业学校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     否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全日制学历</w:t>
            </w:r>
          </w:p>
        </w:tc>
        <w:tc>
          <w:tcPr>
            <w:tcW w:w="22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文化程度</w:t>
            </w:r>
          </w:p>
        </w:tc>
        <w:tc>
          <w:tcPr>
            <w:tcW w:w="58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41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家庭地址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个人简历(含获奖及证书情况)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要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关系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报考资格审查意见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adjustRightInd/>
        <w:snapToGrid/>
        <w:spacing w:after="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</w:rPr>
        <w:t>报考人员要认真填写表格，务必确保信息真实可靠。</w:t>
      </w:r>
    </w:p>
    <w:p>
      <w:bookmarkStart w:id="0" w:name="_GoBack"/>
      <w:bookmarkEnd w:id="0"/>
    </w:p>
    <w:sectPr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80E8C"/>
    <w:rsid w:val="52C80E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2018-08-30T12:05:00Z</dcterms:created>
  <dc:creator>dong1386050004</dc:creator>
  <cp:lastModifiedBy>dong1386050004</cp:lastModifiedBy>
  <dcterms:modified xsi:type="dcterms:W3CDTF">2018-08-30T12:05:27Z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